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4A79" w14:textId="369118DC" w:rsidR="003A6413" w:rsidRPr="00F325B1" w:rsidRDefault="00011197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ascii="Times New Roman" w:eastAsiaTheme="minorEastAsia" w:hAnsi="Times New Roman"/>
          <w:b w:val="0"/>
          <w:sz w:val="21"/>
          <w:szCs w:val="21"/>
          <w:lang w:eastAsia="zh-CN"/>
        </w:rPr>
      </w:pPr>
      <w:r w:rsidRPr="00F325B1">
        <w:rPr>
          <w:rFonts w:ascii="Times New Roman" w:eastAsiaTheme="minorEastAsia" w:hAnsi="Times New Roman"/>
          <w:b w:val="0"/>
          <w:sz w:val="21"/>
          <w:szCs w:val="21"/>
          <w:lang w:eastAsia="zh-CN"/>
        </w:rPr>
        <w:t xml:space="preserve"> </w:t>
      </w:r>
    </w:p>
    <w:p w14:paraId="1794AB88" w14:textId="555A6E47" w:rsidR="00011197" w:rsidRPr="00F325B1" w:rsidRDefault="004C5A79" w:rsidP="00F325B1">
      <w:pPr>
        <w:autoSpaceDE w:val="0"/>
        <w:autoSpaceDN w:val="0"/>
        <w:spacing w:line="400" w:lineRule="exact"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Title</w:t>
      </w:r>
    </w:p>
    <w:p w14:paraId="579F6BE1" w14:textId="77777777" w:rsidR="00F325B1" w:rsidRPr="00F325B1" w:rsidRDefault="00F325B1" w:rsidP="00F325B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15DB55F" w14:textId="1693331A" w:rsidR="00F325B1" w:rsidRPr="00F325B1" w:rsidRDefault="004C5A79" w:rsidP="00F325B1">
      <w:pPr>
        <w:jc w:val="center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</w:t>
      </w:r>
      <w:r>
        <w:rPr>
          <w:rFonts w:ascii="Times New Roman" w:hAnsi="Times New Roman" w:hint="eastAsia"/>
          <w:color w:val="000000"/>
          <w:sz w:val="24"/>
        </w:rPr>
        <w:t>uthor1</w:t>
      </w:r>
      <w:r w:rsidR="00F325B1" w:rsidRPr="00F325B1">
        <w:rPr>
          <w:rFonts w:ascii="Times New Roman" w:hAnsi="Times New Roman"/>
          <w:color w:val="000000"/>
          <w:sz w:val="24"/>
        </w:rPr>
        <w:t>*</w:t>
      </w:r>
      <w:r>
        <w:rPr>
          <w:rFonts w:ascii="Times New Roman" w:hAnsi="Times New Roman"/>
          <w:color w:val="000000"/>
          <w:sz w:val="24"/>
        </w:rPr>
        <w:t>,</w:t>
      </w:r>
      <w:r w:rsidR="00F325B1" w:rsidRPr="00F325B1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 w:hint="eastAsia"/>
          <w:color w:val="000000"/>
          <w:sz w:val="24"/>
        </w:rPr>
        <w:t>author2</w:t>
      </w:r>
      <w:r w:rsidR="00695B03">
        <w:rPr>
          <w:rFonts w:ascii="Times New Roman" w:hAnsi="Times New Roman" w:hint="eastAsia"/>
          <w:color w:val="000000"/>
          <w:sz w:val="24"/>
        </w:rPr>
        <w:t>,</w:t>
      </w:r>
      <w:r w:rsidR="00695B03">
        <w:rPr>
          <w:rFonts w:ascii="Times New Roman" w:hAnsi="Times New Roman"/>
          <w:color w:val="000000"/>
          <w:sz w:val="24"/>
        </w:rPr>
        <w:t>······</w:t>
      </w:r>
    </w:p>
    <w:p w14:paraId="7303C6CA" w14:textId="766ED4ED" w:rsidR="00F325B1" w:rsidRPr="00F325B1" w:rsidRDefault="00F325B1" w:rsidP="00F325B1">
      <w:pPr>
        <w:jc w:val="center"/>
        <w:rPr>
          <w:rFonts w:ascii="Times New Roman" w:hAnsi="Times New Roman"/>
          <w:color w:val="000000"/>
        </w:rPr>
      </w:pPr>
    </w:p>
    <w:p w14:paraId="72EE25F2" w14:textId="67BCBC26" w:rsidR="00F325B1" w:rsidRPr="004550BC" w:rsidRDefault="00F325B1" w:rsidP="00F325B1">
      <w:pPr>
        <w:jc w:val="center"/>
        <w:rPr>
          <w:rFonts w:ascii="Times New Roman" w:hAnsi="Times New Roman" w:hint="eastAsia"/>
          <w:color w:val="000000"/>
          <w:lang w:val="de-DE"/>
        </w:rPr>
      </w:pPr>
      <w:r w:rsidRPr="004550BC">
        <w:rPr>
          <w:rFonts w:ascii="Times New Roman" w:hAnsi="Times New Roman"/>
          <w:color w:val="000000"/>
          <w:vertAlign w:val="superscript"/>
          <w:lang w:val="de-DE"/>
        </w:rPr>
        <w:t>1</w:t>
      </w:r>
      <w:r w:rsidR="00695B03">
        <w:rPr>
          <w:rFonts w:ascii="Times New Roman" w:hAnsi="Times New Roman" w:hint="eastAsia"/>
          <w:color w:val="000000"/>
          <w:lang w:val="de-DE"/>
        </w:rPr>
        <w:t>E</w:t>
      </w:r>
      <w:r w:rsidR="004C5A79">
        <w:rPr>
          <w:rFonts w:ascii="Times New Roman" w:hAnsi="Times New Roman" w:hint="eastAsia"/>
          <w:color w:val="000000"/>
          <w:lang w:val="de-DE"/>
        </w:rPr>
        <w:t>mail</w:t>
      </w:r>
      <w:r w:rsidR="004062E1" w:rsidRPr="004550BC">
        <w:rPr>
          <w:rFonts w:ascii="Times New Roman" w:hAnsi="Times New Roman"/>
          <w:color w:val="000000"/>
          <w:lang w:val="de-DE"/>
        </w:rPr>
        <w:t xml:space="preserve">, </w:t>
      </w:r>
      <w:r w:rsidR="00695B03">
        <w:rPr>
          <w:rFonts w:ascii="Times New Roman" w:hAnsi="Times New Roman" w:hint="eastAsia"/>
          <w:color w:val="000000"/>
          <w:lang w:val="de-DE"/>
        </w:rPr>
        <w:t xml:space="preserve">Affiliation, City, Country; </w:t>
      </w:r>
      <w:r w:rsidR="00695B03">
        <w:rPr>
          <w:rFonts w:ascii="Times New Roman" w:hAnsi="Times New Roman"/>
          <w:color w:val="000000"/>
          <w:sz w:val="24"/>
        </w:rPr>
        <w:t>······</w:t>
      </w:r>
    </w:p>
    <w:p w14:paraId="25FA7642" w14:textId="77777777" w:rsidR="00F325B1" w:rsidRPr="004550BC" w:rsidRDefault="00F325B1" w:rsidP="00F325B1">
      <w:pPr>
        <w:rPr>
          <w:rFonts w:ascii="Times New Roman" w:hAnsi="Times New Roman"/>
          <w:color w:val="000000"/>
          <w:sz w:val="24"/>
          <w:lang w:val="de-DE"/>
        </w:rPr>
      </w:pPr>
    </w:p>
    <w:p w14:paraId="44FDB90D" w14:textId="76974125" w:rsidR="009C26FF" w:rsidRDefault="00695B03" w:rsidP="00F325B1">
      <w:pPr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Main Text</w:t>
      </w:r>
    </w:p>
    <w:p w14:paraId="6055AAE3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5189B5A8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2B0ADD27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5AD2E2F4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6C67D5FC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66891B3B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34E69BD9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0DF59F83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136CF352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55BF3BB9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2463051F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05C832BC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2056C977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3C7BADED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6FCC32D0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07C64DFA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7A280DE2" w14:textId="77777777" w:rsidR="00D207D5" w:rsidRDefault="00D207D5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</w:p>
    <w:p w14:paraId="551C6F64" w14:textId="77777777" w:rsidR="00D207D5" w:rsidRDefault="00D207D5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</w:p>
    <w:p w14:paraId="3C1CBB8C" w14:textId="77777777" w:rsidR="00D207D5" w:rsidRDefault="00D207D5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</w:p>
    <w:p w14:paraId="687F0798" w14:textId="77777777" w:rsidR="00D207D5" w:rsidRDefault="00D207D5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</w:p>
    <w:p w14:paraId="52D01371" w14:textId="77777777" w:rsidR="00D207D5" w:rsidRDefault="00D207D5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</w:p>
    <w:p w14:paraId="31898A54" w14:textId="77777777" w:rsidR="00D207D5" w:rsidRPr="00F325B1" w:rsidRDefault="00D207D5" w:rsidP="00F325B1">
      <w:pPr>
        <w:autoSpaceDE w:val="0"/>
        <w:autoSpaceDN w:val="0"/>
        <w:jc w:val="left"/>
        <w:rPr>
          <w:rFonts w:ascii="Times New Roman" w:hAnsi="Times New Roman" w:hint="eastAsia"/>
          <w:color w:val="000000"/>
          <w:sz w:val="24"/>
        </w:rPr>
      </w:pPr>
    </w:p>
    <w:p w14:paraId="017BE35D" w14:textId="5DB7BDAC" w:rsidR="000353C3" w:rsidRPr="00F325B1" w:rsidRDefault="00F325B1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 w:rsidRPr="00F325B1">
        <w:rPr>
          <w:rFonts w:ascii="Times New Roman" w:hAnsi="Times New Roman"/>
          <w:b/>
          <w:bCs/>
          <w:color w:val="000000"/>
          <w:sz w:val="24"/>
        </w:rPr>
        <w:t>Keywords</w:t>
      </w:r>
      <w:r w:rsidRPr="00F325B1">
        <w:rPr>
          <w:rFonts w:ascii="Times New Roman" w:hAnsi="Times New Roman"/>
          <w:color w:val="000000"/>
          <w:sz w:val="24"/>
        </w:rPr>
        <w:t xml:space="preserve">: </w:t>
      </w:r>
    </w:p>
    <w:p w14:paraId="1FA152A6" w14:textId="6CF46040" w:rsidR="00F325B1" w:rsidRDefault="00695B03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66804F87" w14:textId="77777777" w:rsidR="00695B03" w:rsidRDefault="00695B03" w:rsidP="00F325B1">
      <w:pPr>
        <w:autoSpaceDE w:val="0"/>
        <w:autoSpaceDN w:val="0"/>
        <w:jc w:val="left"/>
        <w:rPr>
          <w:rFonts w:ascii="Times New Roman" w:hAnsi="Times New Roman"/>
          <w:b/>
          <w:bCs/>
          <w:color w:val="000000"/>
          <w:sz w:val="24"/>
        </w:rPr>
      </w:pPr>
    </w:p>
    <w:p w14:paraId="7CB980B5" w14:textId="048C8685" w:rsidR="00F325B1" w:rsidRDefault="00F325B1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 w:rsidRPr="00F325B1">
        <w:rPr>
          <w:rFonts w:ascii="Times New Roman" w:hAnsi="Times New Roman"/>
          <w:b/>
          <w:bCs/>
          <w:color w:val="000000"/>
          <w:sz w:val="24"/>
        </w:rPr>
        <w:t>References</w:t>
      </w:r>
    </w:p>
    <w:p w14:paraId="6B21C153" w14:textId="44256FA8" w:rsidR="0041473A" w:rsidRDefault="00695B03" w:rsidP="00F325B1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bookmarkStart w:id="0" w:name="_Hlk225953305"/>
      <w:r>
        <w:rPr>
          <w:rFonts w:ascii="Times New Roman" w:hAnsi="Times New Roman"/>
          <w:color w:val="000000"/>
          <w:sz w:val="24"/>
        </w:rPr>
        <w:t>······</w:t>
      </w:r>
    </w:p>
    <w:p w14:paraId="31B20B08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bookmarkEnd w:id="0"/>
    <w:p w14:paraId="1B4057BD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0E72B140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2B0EAF42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6D6646ED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07BBDBAD" w14:textId="77777777" w:rsidR="00D207D5" w:rsidRDefault="00D207D5" w:rsidP="00D207D5">
      <w:pPr>
        <w:autoSpaceDE w:val="0"/>
        <w:autoSpaceDN w:val="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4CE72CC6" w14:textId="77777777" w:rsidR="00D207D5" w:rsidRPr="0041473A" w:rsidRDefault="00D207D5" w:rsidP="00D207D5">
      <w:pPr>
        <w:autoSpaceDE w:val="0"/>
        <w:autoSpaceDN w:val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······</w:t>
      </w:r>
    </w:p>
    <w:p w14:paraId="02715DF6" w14:textId="77777777" w:rsidR="00D207D5" w:rsidRPr="0041473A" w:rsidRDefault="00D207D5" w:rsidP="00F325B1">
      <w:pPr>
        <w:autoSpaceDE w:val="0"/>
        <w:autoSpaceDN w:val="0"/>
        <w:jc w:val="left"/>
        <w:rPr>
          <w:rFonts w:ascii="Times New Roman" w:hAnsi="Times New Roman"/>
          <w:sz w:val="24"/>
        </w:rPr>
      </w:pPr>
    </w:p>
    <w:sectPr w:rsidR="00D207D5" w:rsidRPr="0041473A">
      <w:headerReference w:type="default" r:id="rId10"/>
      <w:pgSz w:w="11906" w:h="16838"/>
      <w:pgMar w:top="1134" w:right="1134" w:bottom="1134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40DA" w14:textId="77777777" w:rsidR="000F5BD0" w:rsidRDefault="000F5BD0" w:rsidP="00E86403">
      <w:r>
        <w:separator/>
      </w:r>
    </w:p>
  </w:endnote>
  <w:endnote w:type="continuationSeparator" w:id="0">
    <w:p w14:paraId="27869389" w14:textId="77777777" w:rsidR="000F5BD0" w:rsidRDefault="000F5BD0" w:rsidP="00E8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2E3A" w14:textId="77777777" w:rsidR="000F5BD0" w:rsidRDefault="000F5BD0" w:rsidP="00E86403">
      <w:r>
        <w:separator/>
      </w:r>
    </w:p>
  </w:footnote>
  <w:footnote w:type="continuationSeparator" w:id="0">
    <w:p w14:paraId="781E29D6" w14:textId="77777777" w:rsidR="000F5BD0" w:rsidRDefault="000F5BD0" w:rsidP="00E8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ECB7" w14:textId="4EA95595" w:rsidR="00E86403" w:rsidRDefault="00695B03" w:rsidP="004A2D12">
    <w:pPr>
      <w:pStyle w:val="a8"/>
      <w:rPr>
        <w:rFonts w:ascii="Times New Roman" w:hAnsi="Times New Roman"/>
        <w:b/>
        <w:bCs/>
        <w:color w:val="000000"/>
        <w:sz w:val="24"/>
        <w:szCs w:val="24"/>
      </w:rPr>
    </w:pPr>
    <w:r>
      <w:rPr>
        <w:rFonts w:ascii="Times New Roman" w:hAnsi="Times New Roman" w:hint="eastAsia"/>
        <w:b/>
        <w:bCs/>
        <w:color w:val="000000"/>
        <w:sz w:val="24"/>
        <w:szCs w:val="24"/>
      </w:rPr>
      <w:t>4th</w:t>
    </w:r>
    <w:r w:rsidR="004A2D12" w:rsidRPr="004A2D12">
      <w:rPr>
        <w:rFonts w:ascii="Times New Roman" w:hAnsi="Times New Roman"/>
        <w:b/>
        <w:bCs/>
        <w:color w:val="000000"/>
        <w:sz w:val="24"/>
        <w:szCs w:val="24"/>
      </w:rPr>
      <w:t xml:space="preserve"> INTERNATIONAL SYMPOSIUM ON NEW MOLECULES AND CLUSTERS</w:t>
    </w:r>
    <w:r w:rsidR="004A2D12">
      <w:rPr>
        <w:rFonts w:ascii="Times New Roman" w:hAnsi="Times New Roman" w:hint="eastAsia"/>
        <w:b/>
        <w:bCs/>
        <w:color w:val="000000"/>
        <w:sz w:val="24"/>
        <w:szCs w:val="24"/>
      </w:rPr>
      <w:t>-202</w:t>
    </w:r>
    <w:r>
      <w:rPr>
        <w:rFonts w:ascii="Times New Roman" w:hAnsi="Times New Roman" w:hint="eastAsia"/>
        <w:b/>
        <w:bCs/>
        <w:color w:val="000000"/>
        <w:sz w:val="24"/>
        <w:szCs w:val="24"/>
      </w:rPr>
      <w:t>6</w:t>
    </w:r>
  </w:p>
  <w:p w14:paraId="7496D979" w14:textId="23B771A8" w:rsidR="00F325B1" w:rsidRPr="004A2D12" w:rsidRDefault="00695B03" w:rsidP="004A2D12">
    <w:pPr>
      <w:pStyle w:val="a8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 w:hint="eastAsia"/>
        <w:b/>
        <w:bCs/>
        <w:sz w:val="24"/>
        <w:szCs w:val="24"/>
      </w:rPr>
      <w:t>Jul</w:t>
    </w:r>
    <w:r w:rsidR="00F325B1" w:rsidRPr="00F325B1">
      <w:rPr>
        <w:rFonts w:ascii="Times New Roman" w:hAnsi="Times New Roman"/>
        <w:b/>
        <w:bCs/>
        <w:sz w:val="24"/>
        <w:szCs w:val="24"/>
      </w:rPr>
      <w:t xml:space="preserve"> </w:t>
    </w:r>
    <w:r>
      <w:rPr>
        <w:rFonts w:ascii="Times New Roman" w:hAnsi="Times New Roman" w:hint="eastAsia"/>
        <w:b/>
        <w:bCs/>
        <w:sz w:val="24"/>
        <w:szCs w:val="24"/>
      </w:rPr>
      <w:t>09</w:t>
    </w:r>
    <w:r w:rsidR="00F325B1" w:rsidRPr="00F325B1">
      <w:rPr>
        <w:rFonts w:ascii="Times New Roman" w:hAnsi="Times New Roman"/>
        <w:b/>
        <w:bCs/>
        <w:sz w:val="24"/>
        <w:szCs w:val="24"/>
      </w:rPr>
      <w:t>-</w:t>
    </w:r>
    <w:r>
      <w:rPr>
        <w:rFonts w:ascii="Times New Roman" w:hAnsi="Times New Roman" w:hint="eastAsia"/>
        <w:b/>
        <w:bCs/>
        <w:sz w:val="24"/>
        <w:szCs w:val="24"/>
      </w:rPr>
      <w:t>1</w:t>
    </w:r>
    <w:r w:rsidR="00F325B1" w:rsidRPr="00F325B1">
      <w:rPr>
        <w:rFonts w:ascii="Times New Roman" w:hAnsi="Times New Roman"/>
        <w:b/>
        <w:bCs/>
        <w:sz w:val="24"/>
        <w:szCs w:val="24"/>
      </w:rPr>
      <w:t>2, 202</w:t>
    </w:r>
    <w:r>
      <w:rPr>
        <w:rFonts w:ascii="Times New Roman" w:hAnsi="Times New Roman" w:hint="eastAsia"/>
        <w:b/>
        <w:bCs/>
        <w:sz w:val="24"/>
        <w:szCs w:val="24"/>
      </w:rPr>
      <w:t>6</w:t>
    </w:r>
    <w:r w:rsidR="00F325B1" w:rsidRPr="00F325B1">
      <w:rPr>
        <w:rFonts w:ascii="Times New Roman" w:hAnsi="Times New Roman"/>
        <w:b/>
        <w:bCs/>
        <w:sz w:val="24"/>
        <w:szCs w:val="24"/>
      </w:rPr>
      <w:t xml:space="preserve">, </w:t>
    </w:r>
    <w:r>
      <w:rPr>
        <w:rFonts w:ascii="Times New Roman" w:hAnsi="Times New Roman" w:hint="eastAsia"/>
        <w:b/>
        <w:bCs/>
        <w:sz w:val="24"/>
        <w:szCs w:val="24"/>
      </w:rPr>
      <w:t>Guiyang</w:t>
    </w:r>
    <w:r w:rsidR="00F325B1" w:rsidRPr="00F325B1">
      <w:rPr>
        <w:rFonts w:ascii="Times New Roman" w:hAnsi="Times New Roman"/>
        <w:b/>
        <w:bCs/>
        <w:sz w:val="24"/>
        <w:szCs w:val="24"/>
      </w:rPr>
      <w:t>,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3F1FE3"/>
    <w:multiLevelType w:val="multilevel"/>
    <w:tmpl w:val="983F1FE3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EE6876"/>
    <w:multiLevelType w:val="hybridMultilevel"/>
    <w:tmpl w:val="81400A6C"/>
    <w:lvl w:ilvl="0" w:tplc="AB5C8A98">
      <w:start w:val="1"/>
      <w:numFmt w:val="decimal"/>
      <w:lvlText w:val="[%1]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D35C92B"/>
    <w:multiLevelType w:val="multilevel"/>
    <w:tmpl w:val="3D35C92B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A4093A"/>
    <w:multiLevelType w:val="multilevel"/>
    <w:tmpl w:val="65A4093A"/>
    <w:lvl w:ilvl="0">
      <w:start w:val="1"/>
      <w:numFmt w:val="decimal"/>
      <w:pStyle w:val="10referen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492540">
    <w:abstractNumId w:val="3"/>
  </w:num>
  <w:num w:numId="2" w16cid:durableId="1856963206">
    <w:abstractNumId w:val="2"/>
  </w:num>
  <w:num w:numId="3" w16cid:durableId="956373361">
    <w:abstractNumId w:val="0"/>
  </w:num>
  <w:num w:numId="4" w16cid:durableId="12085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2B"/>
    <w:rsid w:val="00000627"/>
    <w:rsid w:val="00002B65"/>
    <w:rsid w:val="00011197"/>
    <w:rsid w:val="00011F4F"/>
    <w:rsid w:val="00025BF2"/>
    <w:rsid w:val="00026CA8"/>
    <w:rsid w:val="000353C3"/>
    <w:rsid w:val="00035CFB"/>
    <w:rsid w:val="00037793"/>
    <w:rsid w:val="00043638"/>
    <w:rsid w:val="00043C2B"/>
    <w:rsid w:val="00044C45"/>
    <w:rsid w:val="00046EFF"/>
    <w:rsid w:val="000519C4"/>
    <w:rsid w:val="00053D6D"/>
    <w:rsid w:val="000541C9"/>
    <w:rsid w:val="00064355"/>
    <w:rsid w:val="00066C5A"/>
    <w:rsid w:val="000776E5"/>
    <w:rsid w:val="000805CC"/>
    <w:rsid w:val="00083DAC"/>
    <w:rsid w:val="000853CB"/>
    <w:rsid w:val="00096D07"/>
    <w:rsid w:val="000A0BB8"/>
    <w:rsid w:val="000B389D"/>
    <w:rsid w:val="000C6C0E"/>
    <w:rsid w:val="000D15AC"/>
    <w:rsid w:val="000D26E8"/>
    <w:rsid w:val="000E3E6F"/>
    <w:rsid w:val="000F27FD"/>
    <w:rsid w:val="000F2EA6"/>
    <w:rsid w:val="000F2F20"/>
    <w:rsid w:val="000F5BD0"/>
    <w:rsid w:val="00100D15"/>
    <w:rsid w:val="0010614F"/>
    <w:rsid w:val="00106D19"/>
    <w:rsid w:val="001147D0"/>
    <w:rsid w:val="001178B4"/>
    <w:rsid w:val="00120D2B"/>
    <w:rsid w:val="0014395B"/>
    <w:rsid w:val="00150FF1"/>
    <w:rsid w:val="0015108F"/>
    <w:rsid w:val="00160A08"/>
    <w:rsid w:val="001629C9"/>
    <w:rsid w:val="0017266E"/>
    <w:rsid w:val="00175774"/>
    <w:rsid w:val="001827CA"/>
    <w:rsid w:val="00191DE6"/>
    <w:rsid w:val="001937FB"/>
    <w:rsid w:val="00193E25"/>
    <w:rsid w:val="001A0115"/>
    <w:rsid w:val="001A0D05"/>
    <w:rsid w:val="001B0BA1"/>
    <w:rsid w:val="001B36A9"/>
    <w:rsid w:val="001B440B"/>
    <w:rsid w:val="001B5455"/>
    <w:rsid w:val="001B624A"/>
    <w:rsid w:val="001C0710"/>
    <w:rsid w:val="001C6E31"/>
    <w:rsid w:val="001C73BC"/>
    <w:rsid w:val="001F1243"/>
    <w:rsid w:val="00213E42"/>
    <w:rsid w:val="002325D6"/>
    <w:rsid w:val="0024176F"/>
    <w:rsid w:val="00243CA9"/>
    <w:rsid w:val="00244A15"/>
    <w:rsid w:val="00246F67"/>
    <w:rsid w:val="00260052"/>
    <w:rsid w:val="00263896"/>
    <w:rsid w:val="00264D97"/>
    <w:rsid w:val="00267FD8"/>
    <w:rsid w:val="002923E7"/>
    <w:rsid w:val="00293DC2"/>
    <w:rsid w:val="00296815"/>
    <w:rsid w:val="002A0443"/>
    <w:rsid w:val="002A119A"/>
    <w:rsid w:val="002A6DAA"/>
    <w:rsid w:val="002C3169"/>
    <w:rsid w:val="002C4A10"/>
    <w:rsid w:val="002C4D43"/>
    <w:rsid w:val="002D07B0"/>
    <w:rsid w:val="002D07B8"/>
    <w:rsid w:val="002F067D"/>
    <w:rsid w:val="002F28F4"/>
    <w:rsid w:val="00301B68"/>
    <w:rsid w:val="003034E0"/>
    <w:rsid w:val="0030387F"/>
    <w:rsid w:val="003071D7"/>
    <w:rsid w:val="0031267C"/>
    <w:rsid w:val="003235BF"/>
    <w:rsid w:val="003451DB"/>
    <w:rsid w:val="00350CB4"/>
    <w:rsid w:val="00353ABE"/>
    <w:rsid w:val="0036424B"/>
    <w:rsid w:val="003717E3"/>
    <w:rsid w:val="0039639B"/>
    <w:rsid w:val="003A1960"/>
    <w:rsid w:val="003A29FB"/>
    <w:rsid w:val="003A6413"/>
    <w:rsid w:val="003B2F3F"/>
    <w:rsid w:val="003B5FDA"/>
    <w:rsid w:val="003D612B"/>
    <w:rsid w:val="003D727C"/>
    <w:rsid w:val="003D76F3"/>
    <w:rsid w:val="003F5B55"/>
    <w:rsid w:val="00402E33"/>
    <w:rsid w:val="004062E1"/>
    <w:rsid w:val="00406BEC"/>
    <w:rsid w:val="004112B4"/>
    <w:rsid w:val="00412668"/>
    <w:rsid w:val="0041427B"/>
    <w:rsid w:val="0041473A"/>
    <w:rsid w:val="00417BF5"/>
    <w:rsid w:val="00426FB9"/>
    <w:rsid w:val="00433A93"/>
    <w:rsid w:val="00440B53"/>
    <w:rsid w:val="004550BC"/>
    <w:rsid w:val="004606A6"/>
    <w:rsid w:val="00462B3E"/>
    <w:rsid w:val="00476D70"/>
    <w:rsid w:val="00480A12"/>
    <w:rsid w:val="004834F6"/>
    <w:rsid w:val="00484F23"/>
    <w:rsid w:val="00486407"/>
    <w:rsid w:val="004A2D12"/>
    <w:rsid w:val="004C03ED"/>
    <w:rsid w:val="004C5A79"/>
    <w:rsid w:val="004D45C6"/>
    <w:rsid w:val="004D513D"/>
    <w:rsid w:val="004D5C0D"/>
    <w:rsid w:val="004E42ED"/>
    <w:rsid w:val="004F10C9"/>
    <w:rsid w:val="00512D43"/>
    <w:rsid w:val="0051313D"/>
    <w:rsid w:val="00520290"/>
    <w:rsid w:val="00520CBC"/>
    <w:rsid w:val="005210DC"/>
    <w:rsid w:val="005337BC"/>
    <w:rsid w:val="00536F05"/>
    <w:rsid w:val="005449C3"/>
    <w:rsid w:val="0054783D"/>
    <w:rsid w:val="00562ED7"/>
    <w:rsid w:val="00565352"/>
    <w:rsid w:val="00570A54"/>
    <w:rsid w:val="00574204"/>
    <w:rsid w:val="00575F71"/>
    <w:rsid w:val="005764BA"/>
    <w:rsid w:val="00584D65"/>
    <w:rsid w:val="005A39DB"/>
    <w:rsid w:val="005A71EF"/>
    <w:rsid w:val="005B2E01"/>
    <w:rsid w:val="005C1077"/>
    <w:rsid w:val="005D7FAD"/>
    <w:rsid w:val="005D7FFA"/>
    <w:rsid w:val="005F005C"/>
    <w:rsid w:val="00606543"/>
    <w:rsid w:val="006066E0"/>
    <w:rsid w:val="00614884"/>
    <w:rsid w:val="0061663D"/>
    <w:rsid w:val="00653674"/>
    <w:rsid w:val="006667C9"/>
    <w:rsid w:val="00674ACE"/>
    <w:rsid w:val="00674E38"/>
    <w:rsid w:val="00677BE9"/>
    <w:rsid w:val="00682355"/>
    <w:rsid w:val="00695B03"/>
    <w:rsid w:val="006976D6"/>
    <w:rsid w:val="006A0739"/>
    <w:rsid w:val="006A6043"/>
    <w:rsid w:val="006A62A8"/>
    <w:rsid w:val="006B6D86"/>
    <w:rsid w:val="006C3D78"/>
    <w:rsid w:val="006E65FD"/>
    <w:rsid w:val="006F38EA"/>
    <w:rsid w:val="006F4CDC"/>
    <w:rsid w:val="006F5183"/>
    <w:rsid w:val="006F6618"/>
    <w:rsid w:val="0070329C"/>
    <w:rsid w:val="00711F43"/>
    <w:rsid w:val="00725135"/>
    <w:rsid w:val="0072540D"/>
    <w:rsid w:val="0072768D"/>
    <w:rsid w:val="00735806"/>
    <w:rsid w:val="00736B98"/>
    <w:rsid w:val="00736E1B"/>
    <w:rsid w:val="007451D2"/>
    <w:rsid w:val="007534D7"/>
    <w:rsid w:val="0076260F"/>
    <w:rsid w:val="0076533C"/>
    <w:rsid w:val="00776BA8"/>
    <w:rsid w:val="007809BB"/>
    <w:rsid w:val="007918AB"/>
    <w:rsid w:val="00795801"/>
    <w:rsid w:val="007A7683"/>
    <w:rsid w:val="007B086A"/>
    <w:rsid w:val="007C27CB"/>
    <w:rsid w:val="007C4409"/>
    <w:rsid w:val="007C4F06"/>
    <w:rsid w:val="007E2793"/>
    <w:rsid w:val="007E581C"/>
    <w:rsid w:val="007E5FB8"/>
    <w:rsid w:val="007F439C"/>
    <w:rsid w:val="007F7E27"/>
    <w:rsid w:val="0080329F"/>
    <w:rsid w:val="008045F6"/>
    <w:rsid w:val="0080563E"/>
    <w:rsid w:val="008420FD"/>
    <w:rsid w:val="008422BB"/>
    <w:rsid w:val="0084232B"/>
    <w:rsid w:val="00844324"/>
    <w:rsid w:val="008516CA"/>
    <w:rsid w:val="0085325B"/>
    <w:rsid w:val="00860F5C"/>
    <w:rsid w:val="0086274C"/>
    <w:rsid w:val="008658FD"/>
    <w:rsid w:val="00865FB3"/>
    <w:rsid w:val="00884B63"/>
    <w:rsid w:val="0089651F"/>
    <w:rsid w:val="008A68C8"/>
    <w:rsid w:val="008B5D52"/>
    <w:rsid w:val="008C0614"/>
    <w:rsid w:val="008C61A1"/>
    <w:rsid w:val="008C644C"/>
    <w:rsid w:val="008D58B8"/>
    <w:rsid w:val="008E5FC2"/>
    <w:rsid w:val="00902E4E"/>
    <w:rsid w:val="00917809"/>
    <w:rsid w:val="00925C14"/>
    <w:rsid w:val="00927E6D"/>
    <w:rsid w:val="009550CF"/>
    <w:rsid w:val="0095698F"/>
    <w:rsid w:val="0096247B"/>
    <w:rsid w:val="00962F03"/>
    <w:rsid w:val="00963987"/>
    <w:rsid w:val="0096650C"/>
    <w:rsid w:val="00974AD4"/>
    <w:rsid w:val="00981A8B"/>
    <w:rsid w:val="00990671"/>
    <w:rsid w:val="0099511C"/>
    <w:rsid w:val="009B0E10"/>
    <w:rsid w:val="009B5D24"/>
    <w:rsid w:val="009C26FF"/>
    <w:rsid w:val="009C37E2"/>
    <w:rsid w:val="009C5E7E"/>
    <w:rsid w:val="009C5F9E"/>
    <w:rsid w:val="009D004E"/>
    <w:rsid w:val="009D3ECD"/>
    <w:rsid w:val="009E5743"/>
    <w:rsid w:val="009F27FE"/>
    <w:rsid w:val="00A0195F"/>
    <w:rsid w:val="00A02247"/>
    <w:rsid w:val="00A06BF3"/>
    <w:rsid w:val="00A101F9"/>
    <w:rsid w:val="00A21D14"/>
    <w:rsid w:val="00A24423"/>
    <w:rsid w:val="00A2596B"/>
    <w:rsid w:val="00A267D3"/>
    <w:rsid w:val="00A314DE"/>
    <w:rsid w:val="00A32E30"/>
    <w:rsid w:val="00A35F96"/>
    <w:rsid w:val="00A457F4"/>
    <w:rsid w:val="00A5175D"/>
    <w:rsid w:val="00A53F94"/>
    <w:rsid w:val="00A54972"/>
    <w:rsid w:val="00A6536A"/>
    <w:rsid w:val="00A661C5"/>
    <w:rsid w:val="00A71E1F"/>
    <w:rsid w:val="00A85171"/>
    <w:rsid w:val="00AA7A1C"/>
    <w:rsid w:val="00AC5A6A"/>
    <w:rsid w:val="00AC5F41"/>
    <w:rsid w:val="00AE6342"/>
    <w:rsid w:val="00AF2142"/>
    <w:rsid w:val="00B014FC"/>
    <w:rsid w:val="00B15CA2"/>
    <w:rsid w:val="00B314CC"/>
    <w:rsid w:val="00B324CE"/>
    <w:rsid w:val="00B35383"/>
    <w:rsid w:val="00B503A0"/>
    <w:rsid w:val="00B54CEE"/>
    <w:rsid w:val="00B55534"/>
    <w:rsid w:val="00B72A9E"/>
    <w:rsid w:val="00B922AA"/>
    <w:rsid w:val="00BA7559"/>
    <w:rsid w:val="00BC6B98"/>
    <w:rsid w:val="00BD0050"/>
    <w:rsid w:val="00BD2069"/>
    <w:rsid w:val="00BD542B"/>
    <w:rsid w:val="00BE6AB8"/>
    <w:rsid w:val="00BF0B34"/>
    <w:rsid w:val="00C03513"/>
    <w:rsid w:val="00C04D7F"/>
    <w:rsid w:val="00C06677"/>
    <w:rsid w:val="00C14709"/>
    <w:rsid w:val="00C26EBA"/>
    <w:rsid w:val="00C34865"/>
    <w:rsid w:val="00C3796F"/>
    <w:rsid w:val="00C50383"/>
    <w:rsid w:val="00C56B94"/>
    <w:rsid w:val="00C61038"/>
    <w:rsid w:val="00C65B71"/>
    <w:rsid w:val="00C66E7E"/>
    <w:rsid w:val="00C72BC6"/>
    <w:rsid w:val="00C77883"/>
    <w:rsid w:val="00C879A4"/>
    <w:rsid w:val="00C9168C"/>
    <w:rsid w:val="00C94D8F"/>
    <w:rsid w:val="00C97ADE"/>
    <w:rsid w:val="00C97BAA"/>
    <w:rsid w:val="00CA3282"/>
    <w:rsid w:val="00CA32B5"/>
    <w:rsid w:val="00CB23F2"/>
    <w:rsid w:val="00CB40BD"/>
    <w:rsid w:val="00CB591F"/>
    <w:rsid w:val="00CB7410"/>
    <w:rsid w:val="00CD4D70"/>
    <w:rsid w:val="00CE4065"/>
    <w:rsid w:val="00CE64AE"/>
    <w:rsid w:val="00D20167"/>
    <w:rsid w:val="00D207D5"/>
    <w:rsid w:val="00D237C0"/>
    <w:rsid w:val="00D3090C"/>
    <w:rsid w:val="00D33835"/>
    <w:rsid w:val="00D4026C"/>
    <w:rsid w:val="00D41AD1"/>
    <w:rsid w:val="00D427B1"/>
    <w:rsid w:val="00D52C83"/>
    <w:rsid w:val="00D53472"/>
    <w:rsid w:val="00D5368A"/>
    <w:rsid w:val="00D57B21"/>
    <w:rsid w:val="00D61343"/>
    <w:rsid w:val="00D756C4"/>
    <w:rsid w:val="00D84318"/>
    <w:rsid w:val="00D90290"/>
    <w:rsid w:val="00D91A6E"/>
    <w:rsid w:val="00D943CA"/>
    <w:rsid w:val="00DA27BA"/>
    <w:rsid w:val="00DA43F2"/>
    <w:rsid w:val="00DA55A1"/>
    <w:rsid w:val="00DB3DDB"/>
    <w:rsid w:val="00DB6613"/>
    <w:rsid w:val="00DC7540"/>
    <w:rsid w:val="00DD26C0"/>
    <w:rsid w:val="00DE0E57"/>
    <w:rsid w:val="00DE4CFF"/>
    <w:rsid w:val="00DE53D0"/>
    <w:rsid w:val="00E16EE9"/>
    <w:rsid w:val="00E2389C"/>
    <w:rsid w:val="00E26CD9"/>
    <w:rsid w:val="00E31100"/>
    <w:rsid w:val="00E346DE"/>
    <w:rsid w:val="00E37488"/>
    <w:rsid w:val="00E45E05"/>
    <w:rsid w:val="00E521A7"/>
    <w:rsid w:val="00E716A5"/>
    <w:rsid w:val="00E71936"/>
    <w:rsid w:val="00E73FCA"/>
    <w:rsid w:val="00E75B65"/>
    <w:rsid w:val="00E83CFF"/>
    <w:rsid w:val="00E86403"/>
    <w:rsid w:val="00E86987"/>
    <w:rsid w:val="00E92D6E"/>
    <w:rsid w:val="00EB4DE0"/>
    <w:rsid w:val="00EC343C"/>
    <w:rsid w:val="00EC5270"/>
    <w:rsid w:val="00ED7A7D"/>
    <w:rsid w:val="00ED7DC7"/>
    <w:rsid w:val="00EE0E30"/>
    <w:rsid w:val="00EE10A2"/>
    <w:rsid w:val="00EF742C"/>
    <w:rsid w:val="00F05706"/>
    <w:rsid w:val="00F0619F"/>
    <w:rsid w:val="00F3103F"/>
    <w:rsid w:val="00F325B1"/>
    <w:rsid w:val="00F33DB0"/>
    <w:rsid w:val="00F4012E"/>
    <w:rsid w:val="00F43385"/>
    <w:rsid w:val="00F45F3F"/>
    <w:rsid w:val="00F61546"/>
    <w:rsid w:val="00F65FDF"/>
    <w:rsid w:val="00F72281"/>
    <w:rsid w:val="00F748D4"/>
    <w:rsid w:val="00F7690E"/>
    <w:rsid w:val="00F772A7"/>
    <w:rsid w:val="00F776C9"/>
    <w:rsid w:val="00F95E7C"/>
    <w:rsid w:val="00FA6E84"/>
    <w:rsid w:val="00FB33F9"/>
    <w:rsid w:val="00FB43D0"/>
    <w:rsid w:val="00FB4847"/>
    <w:rsid w:val="00FB78C7"/>
    <w:rsid w:val="00FC11A1"/>
    <w:rsid w:val="00FC2E12"/>
    <w:rsid w:val="00FC6D7E"/>
    <w:rsid w:val="00FD2CFD"/>
    <w:rsid w:val="00FD68A7"/>
    <w:rsid w:val="00FE200A"/>
    <w:rsid w:val="00FF31DC"/>
    <w:rsid w:val="00FF6BBE"/>
    <w:rsid w:val="33E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458E1BF"/>
  <w15:docId w15:val="{4F0FEB51-711E-4296-9E7B-3BC9721C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FEE"/>
      <w:u w:val="single"/>
    </w:rPr>
  </w:style>
  <w:style w:type="character" w:styleId="a4">
    <w:name w:val="footnote reference"/>
    <w:semiHidden/>
    <w:rPr>
      <w:vertAlign w:val="superscript"/>
    </w:rPr>
  </w:style>
  <w:style w:type="character" w:customStyle="1" w:styleId="1">
    <w:name w:val="样式1"/>
    <w:basedOn w:val="a0"/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页眉 字符"/>
    <w:link w:val="a8"/>
    <w:uiPriority w:val="99"/>
    <w:rPr>
      <w:kern w:val="2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paragraph" w:styleId="aa">
    <w:name w:val="footnote text"/>
    <w:basedOn w:val="a"/>
    <w:semiHidden/>
    <w:pPr>
      <w:snapToGrid w:val="0"/>
      <w:jc w:val="left"/>
    </w:pPr>
    <w:rPr>
      <w:sz w:val="18"/>
      <w:szCs w:val="18"/>
    </w:rPr>
  </w:style>
  <w:style w:type="paragraph" w:styleId="ab">
    <w:name w:val="Body Text"/>
    <w:basedOn w:val="a"/>
    <w:semiHidden/>
    <w:pPr>
      <w:spacing w:after="120"/>
    </w:pPr>
  </w:style>
  <w:style w:type="paragraph" w:styleId="ac">
    <w:name w:val="Plain Text"/>
    <w:basedOn w:val="a"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customStyle="1" w:styleId="MCTableHead">
    <w:name w:val="MC Table Head"/>
    <w:basedOn w:val="a"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10references">
    <w:name w:val="10.references"/>
    <w:basedOn w:val="a"/>
    <w:pPr>
      <w:widowControl/>
      <w:numPr>
        <w:numId w:val="1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Style12">
    <w:name w:val="_Style 12"/>
    <w:basedOn w:val="a"/>
    <w:next w:val="ab"/>
    <w:pPr>
      <w:widowControl/>
      <w:spacing w:before="120"/>
    </w:pPr>
    <w:rPr>
      <w:kern w:val="0"/>
      <w:sz w:val="20"/>
      <w:szCs w:val="20"/>
    </w:rPr>
  </w:style>
  <w:style w:type="paragraph" w:customStyle="1" w:styleId="08text">
    <w:name w:val="08.text"/>
    <w:basedOn w:val="a"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MCReference">
    <w:name w:val="MC Reference"/>
    <w:basedOn w:val="a"/>
    <w:pPr>
      <w:widowControl/>
      <w:jc w:val="left"/>
    </w:pPr>
    <w:rPr>
      <w:kern w:val="0"/>
      <w:sz w:val="16"/>
      <w:szCs w:val="20"/>
    </w:rPr>
  </w:style>
  <w:style w:type="paragraph" w:customStyle="1" w:styleId="07headings">
    <w:name w:val="07.headings"/>
    <w:basedOn w:val="a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09equations">
    <w:name w:val="09.equations"/>
    <w:basedOn w:val="a"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03address">
    <w:name w:val="03.address'"/>
    <w:basedOn w:val="a"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customStyle="1" w:styleId="MCBody">
    <w:name w:val="MC Body"/>
    <w:next w:val="a"/>
    <w:pPr>
      <w:spacing w:before="120"/>
      <w:jc w:val="both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805CC"/>
    <w:rPr>
      <w:sz w:val="16"/>
      <w:szCs w:val="16"/>
    </w:rPr>
  </w:style>
  <w:style w:type="character" w:customStyle="1" w:styleId="af">
    <w:name w:val="批注框文本 字符"/>
    <w:basedOn w:val="a0"/>
    <w:link w:val="ae"/>
    <w:uiPriority w:val="99"/>
    <w:semiHidden/>
    <w:rsid w:val="000805CC"/>
    <w:rPr>
      <w:kern w:val="2"/>
      <w:sz w:val="16"/>
      <w:szCs w:val="16"/>
    </w:rPr>
  </w:style>
  <w:style w:type="character" w:styleId="af0">
    <w:name w:val="endnote reference"/>
    <w:basedOn w:val="a0"/>
    <w:uiPriority w:val="99"/>
    <w:semiHidden/>
    <w:unhideWhenUsed/>
    <w:rsid w:val="00F325B1"/>
    <w:rPr>
      <w:vertAlign w:val="superscript"/>
    </w:rPr>
  </w:style>
  <w:style w:type="paragraph" w:styleId="af1">
    <w:name w:val="List Paragraph"/>
    <w:basedOn w:val="a"/>
    <w:uiPriority w:val="99"/>
    <w:qFormat/>
    <w:rsid w:val="00F325B1"/>
    <w:pPr>
      <w:ind w:firstLineChars="200" w:firstLine="420"/>
    </w:pPr>
  </w:style>
  <w:style w:type="character" w:styleId="af2">
    <w:name w:val="Unresolved Mention"/>
    <w:basedOn w:val="a0"/>
    <w:uiPriority w:val="99"/>
    <w:semiHidden/>
    <w:unhideWhenUsed/>
    <w:rsid w:val="004062E1"/>
    <w:rPr>
      <w:color w:val="605E5C"/>
      <w:shd w:val="clear" w:color="auto" w:fill="E1DFDD"/>
    </w:rPr>
  </w:style>
  <w:style w:type="character" w:styleId="af3">
    <w:name w:val="Placeholder Text"/>
    <w:basedOn w:val="a0"/>
    <w:uiPriority w:val="99"/>
    <w:unhideWhenUsed/>
    <w:rsid w:val="00695B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6bcf49-1728-474a-99ca-17afc5d9a0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52FB171DF1C48AB785C17F943987E" ma:contentTypeVersion="15" ma:contentTypeDescription="Create a new document." ma:contentTypeScope="" ma:versionID="264cd81bb5a07b883fadae5c918d478c">
  <xsd:schema xmlns:xsd="http://www.w3.org/2001/XMLSchema" xmlns:xs="http://www.w3.org/2001/XMLSchema" xmlns:p="http://schemas.microsoft.com/office/2006/metadata/properties" xmlns:ns3="9e47bd8d-4320-4a9e-ade4-57564099b61f" xmlns:ns4="d26bcf49-1728-474a-99ca-17afc5d9a00c" targetNamespace="http://schemas.microsoft.com/office/2006/metadata/properties" ma:root="true" ma:fieldsID="ef2dc2cd6d368b69e1f498d619730403" ns3:_="" ns4:_="">
    <xsd:import namespace="9e47bd8d-4320-4a9e-ade4-57564099b61f"/>
    <xsd:import namespace="d26bcf49-1728-474a-99ca-17afc5d9a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bd8d-4320-4a9e-ade4-57564099b6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bcf49-1728-474a-99ca-17afc5d9a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66AEC-2F8B-4CB4-A488-119845F447FB}">
  <ds:schemaRefs>
    <ds:schemaRef ds:uri="http://schemas.microsoft.com/office/2006/metadata/properties"/>
    <ds:schemaRef ds:uri="http://schemas.microsoft.com/office/infopath/2007/PartnerControls"/>
    <ds:schemaRef ds:uri="d26bcf49-1728-474a-99ca-17afc5d9a00c"/>
  </ds:schemaRefs>
</ds:datastoreItem>
</file>

<file path=customXml/itemProps2.xml><?xml version="1.0" encoding="utf-8"?>
<ds:datastoreItem xmlns:ds="http://schemas.openxmlformats.org/officeDocument/2006/customXml" ds:itemID="{C35BF4B0-F0BF-4F3F-B549-DA50974B8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7bd8d-4320-4a9e-ade4-57564099b61f"/>
    <ds:schemaRef ds:uri="d26bcf49-1728-474a-99ca-17afc5d9a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850F1-FF38-48B8-A6DC-5748B5434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中文题目（3号黑体字，居中）</vt:lpstr>
    </vt:vector>
  </TitlesOfParts>
  <Company>zj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creator>li dong ping</dc:creator>
  <cp:lastModifiedBy>guan wang</cp:lastModifiedBy>
  <cp:revision>39</cp:revision>
  <cp:lastPrinted>2024-08-05T06:13:00Z</cp:lastPrinted>
  <dcterms:created xsi:type="dcterms:W3CDTF">2024-07-10T06:48:00Z</dcterms:created>
  <dcterms:modified xsi:type="dcterms:W3CDTF">2026-04-01T08:28:00Z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ContentTypeId">
    <vt:lpwstr>0x01010019252FB171DF1C48AB785C17F943987E</vt:lpwstr>
  </property>
</Properties>
</file>